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B9" w:rsidRDefault="00BC31DC" w:rsidP="00EC44B9">
      <w:pPr>
        <w:pStyle w:val="Header"/>
        <w:ind w:left="-567"/>
      </w:pPr>
      <w:r>
        <w:rPr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3" name="Picture 3" descr="11811534_1453783548261492_19825897929460112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811534_1453783548261492_1982589792946011240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4B9">
        <w:t xml:space="preserve">  </w:t>
      </w:r>
    </w:p>
    <w:p w:rsidR="00EC44B9" w:rsidRDefault="00EC44B9" w:rsidP="00EC44B9">
      <w:pPr>
        <w:jc w:val="center"/>
      </w:pPr>
      <w:r>
        <w:rPr>
          <w:rFonts w:ascii="Arial" w:hAnsi="Arial" w:cs="Arial"/>
          <w:b/>
          <w:color w:val="004466"/>
          <w:sz w:val="28"/>
          <w:szCs w:val="28"/>
        </w:rPr>
        <w:t>I</w:t>
      </w:r>
      <w:r w:rsidRPr="00D4347F">
        <w:rPr>
          <w:rFonts w:ascii="Arial" w:hAnsi="Arial" w:cs="Arial"/>
          <w:b/>
          <w:color w:val="004466"/>
          <w:sz w:val="28"/>
          <w:szCs w:val="28"/>
        </w:rPr>
        <w:t>NSTITUTUL NAŢIONAL DE STATISTICĂ</w:t>
      </w:r>
    </w:p>
    <w:p w:rsidR="00EC44B9" w:rsidRPr="004877F5" w:rsidRDefault="00EC44B9" w:rsidP="00EC44B9">
      <w:pPr>
        <w:jc w:val="center"/>
        <w:rPr>
          <w:rFonts w:ascii="Arial" w:hAnsi="Arial" w:cs="Arial"/>
          <w:b/>
          <w:u w:val="single"/>
        </w:rPr>
      </w:pPr>
      <w:r w:rsidRPr="004877F5">
        <w:rPr>
          <w:rFonts w:ascii="Arial" w:hAnsi="Arial" w:cs="Arial"/>
          <w:b/>
          <w:u w:val="single"/>
        </w:rPr>
        <w:t>DIRECŢIA JUDEŢEANĂ DE STATISTICĂ TELEORMAN</w:t>
      </w:r>
    </w:p>
    <w:p w:rsidR="00EC44B9" w:rsidRPr="0011673E" w:rsidRDefault="00EC44B9" w:rsidP="00EC44B9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Str. </w:t>
      </w:r>
      <w:r w:rsidRPr="0011673E">
        <w:rPr>
          <w:rFonts w:ascii="Arial" w:hAnsi="Arial" w:cs="Arial"/>
          <w:sz w:val="16"/>
          <w:szCs w:val="16"/>
        </w:rPr>
        <w:t>Ion Creangă nr. 54</w:t>
      </w:r>
      <w:r w:rsidRPr="0011673E">
        <w:rPr>
          <w:rFonts w:ascii="Arial" w:hAnsi="Arial" w:cs="Arial"/>
          <w:i/>
          <w:sz w:val="16"/>
          <w:szCs w:val="16"/>
        </w:rPr>
        <w:t xml:space="preserve">, </w:t>
      </w:r>
      <w:r w:rsidRPr="0011673E">
        <w:rPr>
          <w:rFonts w:ascii="Arial" w:hAnsi="Arial" w:cs="Arial"/>
          <w:sz w:val="16"/>
          <w:szCs w:val="16"/>
        </w:rPr>
        <w:t>ALEXANDRIA</w:t>
      </w:r>
      <w:r w:rsidRPr="0011673E">
        <w:rPr>
          <w:rFonts w:ascii="Arial" w:hAnsi="Arial" w:cs="Arial"/>
          <w:i/>
          <w:sz w:val="16"/>
          <w:szCs w:val="16"/>
        </w:rPr>
        <w:t xml:space="preserve">, </w:t>
      </w:r>
      <w:r w:rsidRPr="0011673E">
        <w:rPr>
          <w:rFonts w:ascii="Arial" w:hAnsi="Arial" w:cs="Arial"/>
          <w:bCs/>
          <w:sz w:val="16"/>
          <w:szCs w:val="16"/>
        </w:rPr>
        <w:t>TELEORMAN</w:t>
      </w:r>
    </w:p>
    <w:p w:rsidR="00EC44B9" w:rsidRDefault="00EC44B9" w:rsidP="00EC44B9">
      <w:pPr>
        <w:pStyle w:val="Header"/>
        <w:jc w:val="center"/>
        <w:rPr>
          <w:rFonts w:ascii="Arial" w:hAnsi="Arial" w:cs="Arial"/>
          <w:bCs/>
          <w:sz w:val="16"/>
          <w:szCs w:val="16"/>
        </w:rPr>
      </w:pPr>
      <w:r w:rsidRPr="0011673E">
        <w:rPr>
          <w:rFonts w:ascii="Arial" w:hAnsi="Arial" w:cs="Arial"/>
          <w:sz w:val="16"/>
          <w:szCs w:val="16"/>
        </w:rPr>
        <w:t xml:space="preserve">Telefon: </w:t>
      </w:r>
      <w:r w:rsidRPr="0011673E">
        <w:rPr>
          <w:rFonts w:ascii="Arial" w:hAnsi="Arial" w:cs="Arial"/>
          <w:bCs/>
          <w:sz w:val="16"/>
          <w:szCs w:val="16"/>
        </w:rPr>
        <w:t xml:space="preserve">0247-312545;  </w:t>
      </w:r>
      <w:r w:rsidRPr="0011673E">
        <w:rPr>
          <w:rFonts w:ascii="Arial" w:hAnsi="Arial" w:cs="Arial"/>
          <w:sz w:val="16"/>
          <w:szCs w:val="16"/>
        </w:rPr>
        <w:t>Fax:</w:t>
      </w:r>
      <w:r w:rsidRPr="0011673E">
        <w:rPr>
          <w:rFonts w:ascii="Arial" w:hAnsi="Arial" w:cs="Arial"/>
          <w:bCs/>
          <w:sz w:val="16"/>
          <w:szCs w:val="16"/>
        </w:rPr>
        <w:t xml:space="preserve"> 0247-312990</w:t>
      </w:r>
    </w:p>
    <w:p w:rsidR="00EC44B9" w:rsidRDefault="00EC44B9" w:rsidP="00EC44B9">
      <w:pPr>
        <w:pStyle w:val="Header"/>
        <w:jc w:val="center"/>
        <w:rPr>
          <w:rFonts w:ascii="Arial" w:hAnsi="Arial" w:cs="Arial"/>
          <w:sz w:val="14"/>
          <w:szCs w:val="14"/>
        </w:rPr>
      </w:pPr>
      <w:r w:rsidRPr="004877F5">
        <w:rPr>
          <w:rFonts w:ascii="Arial" w:hAnsi="Arial" w:cs="Arial"/>
          <w:sz w:val="14"/>
          <w:szCs w:val="14"/>
          <w:lang w:val="it-IT"/>
        </w:rPr>
        <w:t xml:space="preserve">E-mail: </w:t>
      </w:r>
      <w:hyperlink r:id="rId8" w:history="1">
        <w:r w:rsidRPr="004877F5">
          <w:rPr>
            <w:rStyle w:val="Hyperlink"/>
            <w:rFonts w:ascii="Arial" w:hAnsi="Arial" w:cs="Arial"/>
            <w:bCs/>
            <w:sz w:val="14"/>
            <w:szCs w:val="14"/>
            <w:lang w:val="it-IT"/>
          </w:rPr>
          <w:t>tele@teleorman.insse.ro</w:t>
        </w:r>
      </w:hyperlink>
      <w:r w:rsidRPr="00D00659">
        <w:rPr>
          <w:rFonts w:ascii="Arial" w:hAnsi="Arial" w:cs="Arial"/>
          <w:sz w:val="14"/>
          <w:szCs w:val="14"/>
        </w:rPr>
        <w:t>, Web:</w:t>
      </w:r>
      <w:r w:rsidRPr="00D00659">
        <w:rPr>
          <w:sz w:val="14"/>
          <w:szCs w:val="14"/>
        </w:rPr>
        <w:t xml:space="preserve"> </w:t>
      </w:r>
      <w:hyperlink r:id="rId9" w:history="1">
        <w:r w:rsidRPr="00D00659">
          <w:rPr>
            <w:rStyle w:val="Hyperlink"/>
            <w:rFonts w:ascii="Arial" w:hAnsi="Arial" w:cs="Arial"/>
            <w:sz w:val="14"/>
            <w:szCs w:val="14"/>
          </w:rPr>
          <w:t>www.teleorman.insse.ro</w:t>
        </w:r>
      </w:hyperlink>
    </w:p>
    <w:p w:rsidR="00EC44B9" w:rsidRDefault="00BC31DC" w:rsidP="00EC44B9">
      <w:pPr>
        <w:pStyle w:val="Header"/>
        <w:jc w:val="center"/>
      </w:pPr>
      <w:r w:rsidRPr="0011673E">
        <w:rPr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43815</wp:posOffset>
                </wp:positionV>
                <wp:extent cx="3543300" cy="114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4B9" w:rsidRPr="00D00659" w:rsidRDefault="00EC44B9" w:rsidP="00EC44B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3.45pt;width:279pt;height: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" filled="f" stroked="f">
                <v:textbox>
                  <w:txbxContent>
                    <w:p w:rsidR="00EC44B9" w:rsidRPr="00D00659" w:rsidRDefault="00EC44B9" w:rsidP="00EC44B9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CAE" w:rsidRDefault="00505CAE" w:rsidP="00EC44B9">
      <w:pPr>
        <w:pStyle w:val="Header"/>
        <w:jc w:val="center"/>
      </w:pPr>
    </w:p>
    <w:p w:rsidR="00505CAE" w:rsidRDefault="00505CAE" w:rsidP="00EC44B9">
      <w:pPr>
        <w:pStyle w:val="Header"/>
        <w:jc w:val="center"/>
      </w:pPr>
    </w:p>
    <w:p w:rsidR="00505CAE" w:rsidRDefault="00505CAE" w:rsidP="00EC44B9">
      <w:pPr>
        <w:pStyle w:val="Header"/>
        <w:jc w:val="center"/>
      </w:pPr>
    </w:p>
    <w:p w:rsidR="00505CAE" w:rsidRDefault="00505CAE" w:rsidP="00BC31DC">
      <w:pPr>
        <w:autoSpaceDE w:val="0"/>
        <w:autoSpaceDN w:val="0"/>
        <w:ind w:left="567"/>
        <w:jc w:val="center"/>
        <w:rPr>
          <w:b/>
          <w:bCs/>
          <w:noProof w:val="0"/>
          <w:sz w:val="24"/>
          <w:szCs w:val="24"/>
          <w:lang w:val="pt-BR" w:eastAsia="en-GB"/>
        </w:rPr>
      </w:pPr>
      <w:r w:rsidRPr="00505CAE">
        <w:rPr>
          <w:b/>
          <w:bCs/>
          <w:noProof w:val="0"/>
          <w:sz w:val="24"/>
          <w:szCs w:val="24"/>
          <w:lang w:val="pt-BR" w:eastAsia="en-GB"/>
        </w:rPr>
        <w:t>Formular pentru colectarea de propuneri, sugestii, opinii cu valoare de recomandare</w:t>
      </w:r>
    </w:p>
    <w:p w:rsidR="00BC31DC" w:rsidRDefault="00BC31DC" w:rsidP="00BC31DC">
      <w:pPr>
        <w:autoSpaceDE w:val="0"/>
        <w:autoSpaceDN w:val="0"/>
        <w:ind w:left="567"/>
        <w:jc w:val="center"/>
        <w:rPr>
          <w:b/>
          <w:bCs/>
          <w:noProof w:val="0"/>
          <w:sz w:val="24"/>
          <w:szCs w:val="24"/>
          <w:lang w:val="pt-BR" w:eastAsia="en-GB"/>
        </w:rPr>
      </w:pPr>
    </w:p>
    <w:p w:rsidR="00BC31DC" w:rsidRPr="00505CAE" w:rsidRDefault="00BC31DC" w:rsidP="00BC31DC">
      <w:pPr>
        <w:autoSpaceDE w:val="0"/>
        <w:autoSpaceDN w:val="0"/>
        <w:ind w:left="567"/>
        <w:jc w:val="center"/>
        <w:rPr>
          <w:b/>
          <w:bCs/>
          <w:noProof w:val="0"/>
          <w:sz w:val="24"/>
          <w:szCs w:val="24"/>
          <w:lang w:val="pt-BR" w:eastAsia="en-GB"/>
        </w:rPr>
      </w:pP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 </w:t>
      </w:r>
      <w:r w:rsidRPr="00505CAE">
        <w:rPr>
          <w:noProof w:val="0"/>
          <w:sz w:val="24"/>
          <w:szCs w:val="24"/>
          <w:lang w:val="pt-BR" w:eastAsia="en-GB"/>
        </w:rPr>
        <w:t> 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Nume persoană fizică/denumire organizaţie/grup informal iniţiatoare/iniţiator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Localitate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Adresă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E-mail:..................................................................................; telefon:.................................................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Scopul organizaţiei/grupului sau domeniul de activitate al firmei (opţional): ................................................................</w:t>
      </w:r>
      <w:bookmarkStart w:id="0" w:name="_GoBack"/>
      <w:bookmarkEnd w:id="0"/>
      <w:r w:rsidRPr="00505CAE">
        <w:rPr>
          <w:noProof w:val="0"/>
          <w:sz w:val="24"/>
          <w:szCs w:val="24"/>
          <w:lang w:val="pt-B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Denumirea proiectului de act normativ pentru care se face propunerea/sugestia/opinia: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 w:val="24"/>
          <w:szCs w:val="24"/>
          <w:lang w:val="pt-BR" w:eastAsia="en-GB"/>
        </w:rPr>
      </w:pPr>
      <w:r w:rsidRPr="00505CAE">
        <w:rPr>
          <w:noProof w:val="0"/>
          <w:sz w:val="24"/>
          <w:szCs w:val="24"/>
          <w:lang w:val="pt-BR" w:eastAsia="en-GB"/>
        </w:rPr>
        <w:t>Alte idei/sugestii/comentarii: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Cs w:val="28"/>
          <w:lang w:val="pt-BR" w:eastAsia="en-GB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624"/>
        <w:gridCol w:w="3346"/>
        <w:gridCol w:w="1835"/>
        <w:gridCol w:w="1927"/>
      </w:tblGrid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  <w:r w:rsidRPr="00505CAE">
              <w:rPr>
                <w:noProof w:val="0"/>
                <w:szCs w:val="28"/>
                <w:lang w:val="pt-BR" w:eastAsia="en-GB"/>
              </w:rPr>
              <w:t>Nr. crt.</w:t>
            </w: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  <w:r w:rsidRPr="00505CAE">
              <w:rPr>
                <w:noProof w:val="0"/>
                <w:szCs w:val="28"/>
                <w:lang w:val="pt-BR" w:eastAsia="en-GB"/>
              </w:rPr>
              <w:t>Nr. articol</w:t>
            </w: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  <w:r w:rsidRPr="00505CAE">
              <w:rPr>
                <w:noProof w:val="0"/>
                <w:szCs w:val="28"/>
                <w:lang w:val="pt-BR" w:eastAsia="en-GB"/>
              </w:rPr>
              <w:t>Text propus de instituția inițiatoare</w:t>
            </w: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  <w:r w:rsidRPr="00505CAE">
              <w:rPr>
                <w:noProof w:val="0"/>
                <w:szCs w:val="28"/>
                <w:lang w:val="pt-BR" w:eastAsia="en-GB"/>
              </w:rPr>
              <w:t>Conținut propunere/ sugestie/ opinie</w:t>
            </w: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  <w:r w:rsidRPr="00505CAE">
              <w:rPr>
                <w:noProof w:val="0"/>
                <w:szCs w:val="28"/>
                <w:lang w:val="pt-BR" w:eastAsia="en-GB"/>
              </w:rPr>
              <w:t>Argumentarea propunerii / sugestiei/ opiniei</w:t>
            </w:r>
          </w:p>
        </w:tc>
      </w:tr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jc w:val="center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</w:tr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</w:tr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</w:tr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</w:tr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</w:tr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</w:tr>
      <w:tr w:rsidR="00505CAE" w:rsidRPr="00505CAE" w:rsidTr="00BC31DC">
        <w:tc>
          <w:tcPr>
            <w:tcW w:w="104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624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3346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835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  <w:tc>
          <w:tcPr>
            <w:tcW w:w="1927" w:type="dxa"/>
          </w:tcPr>
          <w:p w:rsidR="00505CAE" w:rsidRPr="00505CAE" w:rsidRDefault="00505CAE" w:rsidP="00BC31DC">
            <w:pPr>
              <w:autoSpaceDE w:val="0"/>
              <w:autoSpaceDN w:val="0"/>
              <w:ind w:left="567"/>
              <w:rPr>
                <w:noProof w:val="0"/>
                <w:szCs w:val="28"/>
                <w:lang w:val="pt-BR" w:eastAsia="en-GB"/>
              </w:rPr>
            </w:pPr>
          </w:p>
        </w:tc>
      </w:tr>
    </w:tbl>
    <w:p w:rsidR="00505CAE" w:rsidRPr="00505CAE" w:rsidRDefault="00505CAE" w:rsidP="00BC31DC">
      <w:pPr>
        <w:autoSpaceDE w:val="0"/>
        <w:autoSpaceDN w:val="0"/>
        <w:ind w:left="567"/>
        <w:rPr>
          <w:noProof w:val="0"/>
          <w:szCs w:val="28"/>
          <w:lang w:val="pt-BR" w:eastAsia="en-GB"/>
        </w:rPr>
      </w:pPr>
    </w:p>
    <w:p w:rsidR="00505CAE" w:rsidRPr="00505CAE" w:rsidRDefault="00505CAE" w:rsidP="00BC31DC">
      <w:pPr>
        <w:autoSpaceDE w:val="0"/>
        <w:autoSpaceDN w:val="0"/>
        <w:ind w:left="567"/>
        <w:rPr>
          <w:noProof w:val="0"/>
          <w:szCs w:val="28"/>
          <w:lang w:val="pt-BR" w:eastAsia="en-GB"/>
        </w:rPr>
      </w:pPr>
    </w:p>
    <w:p w:rsidR="00505CAE" w:rsidRDefault="00505CAE" w:rsidP="00BC31DC">
      <w:pPr>
        <w:pStyle w:val="Header"/>
        <w:ind w:left="567"/>
      </w:pPr>
    </w:p>
    <w:sectPr w:rsidR="00505CAE" w:rsidSect="00F14F12">
      <w:pgSz w:w="11906" w:h="16838"/>
      <w:pgMar w:top="568" w:right="1133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B48" w:rsidRDefault="00C16B48" w:rsidP="00D51F82">
      <w:r>
        <w:separator/>
      </w:r>
    </w:p>
  </w:endnote>
  <w:endnote w:type="continuationSeparator" w:id="0">
    <w:p w:rsidR="00C16B48" w:rsidRDefault="00C16B48" w:rsidP="00D5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B48" w:rsidRDefault="00C16B48" w:rsidP="00D51F82">
      <w:r>
        <w:separator/>
      </w:r>
    </w:p>
  </w:footnote>
  <w:footnote w:type="continuationSeparator" w:id="0">
    <w:p w:rsidR="00C16B48" w:rsidRDefault="00C16B48" w:rsidP="00D5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7E2"/>
    <w:multiLevelType w:val="hybridMultilevel"/>
    <w:tmpl w:val="9B06B666"/>
    <w:lvl w:ilvl="0" w:tplc="80EEA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7F15"/>
    <w:multiLevelType w:val="hybridMultilevel"/>
    <w:tmpl w:val="4142E302"/>
    <w:lvl w:ilvl="0" w:tplc="1402F2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187982"/>
    <w:multiLevelType w:val="hybridMultilevel"/>
    <w:tmpl w:val="79AAF276"/>
    <w:lvl w:ilvl="0" w:tplc="80EEA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4D39"/>
    <w:multiLevelType w:val="hybridMultilevel"/>
    <w:tmpl w:val="94527656"/>
    <w:lvl w:ilvl="0" w:tplc="3EF4A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D2B6F"/>
    <w:multiLevelType w:val="hybridMultilevel"/>
    <w:tmpl w:val="CAA00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5374F5"/>
    <w:multiLevelType w:val="hybridMultilevel"/>
    <w:tmpl w:val="1344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474E"/>
    <w:multiLevelType w:val="hybridMultilevel"/>
    <w:tmpl w:val="F4EE0EA8"/>
    <w:lvl w:ilvl="0" w:tplc="80EEA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93"/>
    <w:rsid w:val="000419AA"/>
    <w:rsid w:val="00066F8B"/>
    <w:rsid w:val="00074201"/>
    <w:rsid w:val="000B68CD"/>
    <w:rsid w:val="000D59AF"/>
    <w:rsid w:val="000D647C"/>
    <w:rsid w:val="0011673E"/>
    <w:rsid w:val="00136546"/>
    <w:rsid w:val="0013669E"/>
    <w:rsid w:val="001578AD"/>
    <w:rsid w:val="00157E6A"/>
    <w:rsid w:val="00171C4A"/>
    <w:rsid w:val="001C54C8"/>
    <w:rsid w:val="001E6628"/>
    <w:rsid w:val="00213828"/>
    <w:rsid w:val="00225366"/>
    <w:rsid w:val="00275572"/>
    <w:rsid w:val="00281B3A"/>
    <w:rsid w:val="00297691"/>
    <w:rsid w:val="002A3504"/>
    <w:rsid w:val="002B0A88"/>
    <w:rsid w:val="002B18FB"/>
    <w:rsid w:val="002B6408"/>
    <w:rsid w:val="002B7CC8"/>
    <w:rsid w:val="002F2E7D"/>
    <w:rsid w:val="0035240C"/>
    <w:rsid w:val="003A4524"/>
    <w:rsid w:val="003B0F02"/>
    <w:rsid w:val="003E4D90"/>
    <w:rsid w:val="00410AAB"/>
    <w:rsid w:val="00423E58"/>
    <w:rsid w:val="00434BD5"/>
    <w:rsid w:val="004877F5"/>
    <w:rsid w:val="0049745C"/>
    <w:rsid w:val="004A0E43"/>
    <w:rsid w:val="004E5E3D"/>
    <w:rsid w:val="004F3470"/>
    <w:rsid w:val="00505CAE"/>
    <w:rsid w:val="00540F92"/>
    <w:rsid w:val="005572B5"/>
    <w:rsid w:val="00575204"/>
    <w:rsid w:val="005A6411"/>
    <w:rsid w:val="005B3451"/>
    <w:rsid w:val="00601FB4"/>
    <w:rsid w:val="006223E9"/>
    <w:rsid w:val="00635D3A"/>
    <w:rsid w:val="00643E57"/>
    <w:rsid w:val="00646FAE"/>
    <w:rsid w:val="006B205A"/>
    <w:rsid w:val="006D71D8"/>
    <w:rsid w:val="00702FF6"/>
    <w:rsid w:val="00784A0A"/>
    <w:rsid w:val="00791DBB"/>
    <w:rsid w:val="007A41CF"/>
    <w:rsid w:val="007C60E6"/>
    <w:rsid w:val="007E0115"/>
    <w:rsid w:val="007E0582"/>
    <w:rsid w:val="007F4447"/>
    <w:rsid w:val="00802EA3"/>
    <w:rsid w:val="00830C69"/>
    <w:rsid w:val="008426C8"/>
    <w:rsid w:val="00880818"/>
    <w:rsid w:val="0088485C"/>
    <w:rsid w:val="008B29B8"/>
    <w:rsid w:val="008C6FBE"/>
    <w:rsid w:val="00954E1F"/>
    <w:rsid w:val="0099711C"/>
    <w:rsid w:val="009A7BB5"/>
    <w:rsid w:val="009E6FDE"/>
    <w:rsid w:val="009F5701"/>
    <w:rsid w:val="00A23628"/>
    <w:rsid w:val="00A47B3D"/>
    <w:rsid w:val="00A517B2"/>
    <w:rsid w:val="00A71B03"/>
    <w:rsid w:val="00AA52A0"/>
    <w:rsid w:val="00AD6CCD"/>
    <w:rsid w:val="00AE43D6"/>
    <w:rsid w:val="00AF58CF"/>
    <w:rsid w:val="00B04D41"/>
    <w:rsid w:val="00B4549A"/>
    <w:rsid w:val="00B5480A"/>
    <w:rsid w:val="00B7306A"/>
    <w:rsid w:val="00B835E6"/>
    <w:rsid w:val="00BC31DC"/>
    <w:rsid w:val="00BE4D62"/>
    <w:rsid w:val="00C03F4A"/>
    <w:rsid w:val="00C16B48"/>
    <w:rsid w:val="00C26338"/>
    <w:rsid w:val="00C47975"/>
    <w:rsid w:val="00C61FC0"/>
    <w:rsid w:val="00C81D40"/>
    <w:rsid w:val="00CD24C0"/>
    <w:rsid w:val="00D00659"/>
    <w:rsid w:val="00D3465F"/>
    <w:rsid w:val="00D4347F"/>
    <w:rsid w:val="00D51F82"/>
    <w:rsid w:val="00DA74C0"/>
    <w:rsid w:val="00DE3AF7"/>
    <w:rsid w:val="00E044FB"/>
    <w:rsid w:val="00E11E19"/>
    <w:rsid w:val="00E25F66"/>
    <w:rsid w:val="00E4562C"/>
    <w:rsid w:val="00E57C72"/>
    <w:rsid w:val="00E86C14"/>
    <w:rsid w:val="00E87438"/>
    <w:rsid w:val="00EC44B9"/>
    <w:rsid w:val="00EE00C0"/>
    <w:rsid w:val="00EF1641"/>
    <w:rsid w:val="00EF7793"/>
    <w:rsid w:val="00F14F12"/>
    <w:rsid w:val="00F1683F"/>
    <w:rsid w:val="00F22DEE"/>
    <w:rsid w:val="00F431AB"/>
    <w:rsid w:val="00F52D77"/>
    <w:rsid w:val="00F85D11"/>
    <w:rsid w:val="00FE5F4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F5C95CB"/>
  <w15:chartTrackingRefBased/>
  <w15:docId w15:val="{B1DB6FBE-F8B2-44C7-9C65-A9BE53C9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5F"/>
    <w:rPr>
      <w:rFonts w:ascii="Times New Roman" w:eastAsia="Times New Roman" w:hAnsi="Times New Roman"/>
      <w:noProof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F8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51F8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51F8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51F82"/>
    <w:rPr>
      <w:noProof/>
    </w:rPr>
  </w:style>
  <w:style w:type="character" w:styleId="Hyperlink">
    <w:name w:val="Hyperlink"/>
    <w:rsid w:val="00D00659"/>
    <w:rPr>
      <w:color w:val="0000FF"/>
      <w:u w:val="single"/>
    </w:rPr>
  </w:style>
  <w:style w:type="paragraph" w:styleId="ListParagraph">
    <w:name w:val="List Paragraph"/>
    <w:basedOn w:val="Normal"/>
    <w:qFormat/>
    <w:rsid w:val="00C61FC0"/>
    <w:pPr>
      <w:ind w:left="720"/>
    </w:pPr>
    <w:rPr>
      <w:rFonts w:ascii="Calibri" w:hAnsi="Calibri" w:cs="Calibri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@teleorman.ins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eorman.insse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INS_Receive_Sent\_Receive\2019_Receive\Ianuarie\model%20djs%20ar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djs arad.dot</Template>
  <TotalTime>1</TotalTime>
  <Pages>1</Pages>
  <Words>340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2308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http://www.teleorman.insse.ro/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mailto:tele@teleorman.insse.ro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maria.tonca</dc:creator>
  <cp:keywords/>
  <dc:description/>
  <cp:lastModifiedBy>Bogdan George Constantin</cp:lastModifiedBy>
  <cp:revision>2</cp:revision>
  <cp:lastPrinted>2025-06-17T13:15:00Z</cp:lastPrinted>
  <dcterms:created xsi:type="dcterms:W3CDTF">2025-06-18T06:10:00Z</dcterms:created>
  <dcterms:modified xsi:type="dcterms:W3CDTF">2025-06-18T06:10:00Z</dcterms:modified>
</cp:coreProperties>
</file>